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961EF0">
              <w:rPr>
                <w:b/>
                <w:szCs w:val="28"/>
              </w:rPr>
              <w:t>UE02</w:t>
            </w:r>
            <w:r w:rsidR="00CA15C0">
              <w:rPr>
                <w:b/>
                <w:szCs w:val="28"/>
              </w:rPr>
              <w:t>5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A15C0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</w:t>
            </w:r>
            <w:r w:rsidR="00961EF0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993798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</w:t>
        </w:r>
        <w:r w:rsidR="007B3104" w:rsidRPr="007B3104">
          <w:rPr>
            <w:rStyle w:val="ad"/>
            <w:b/>
            <w:noProof/>
            <w:sz w:val="22"/>
            <w:szCs w:val="22"/>
          </w:rPr>
          <w:t>Т</w:t>
        </w:r>
        <w:r w:rsidR="007B3104" w:rsidRPr="007B3104">
          <w:rPr>
            <w:rStyle w:val="ad"/>
            <w:b/>
            <w:noProof/>
            <w:sz w:val="22"/>
            <w:szCs w:val="22"/>
          </w:rPr>
          <w:t>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C723A3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961EF0">
        <w:rPr>
          <w:sz w:val="22"/>
          <w:szCs w:val="22"/>
        </w:rPr>
        <w:t>UE02</w:t>
      </w:r>
      <w:r w:rsidR="00CA15C0">
        <w:rPr>
          <w:sz w:val="22"/>
          <w:szCs w:val="22"/>
        </w:rPr>
        <w:t>5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961EF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UE02</w:t>
            </w:r>
            <w:r w:rsidR="00CA15C0">
              <w:rPr>
                <w:sz w:val="22"/>
                <w:szCs w:val="22"/>
              </w:rPr>
              <w:t>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961EF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UE02</w:t>
            </w:r>
            <w:r w:rsidR="00CA15C0">
              <w:rPr>
                <w:sz w:val="22"/>
                <w:szCs w:val="22"/>
              </w:rPr>
              <w:t>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993798" w:rsidRPr="00CC2C20" w:rsidTr="00B21869">
        <w:trPr>
          <w:trHeight w:val="20"/>
        </w:trPr>
        <w:tc>
          <w:tcPr>
            <w:tcW w:w="2746" w:type="dxa"/>
            <w:vAlign w:val="center"/>
          </w:tcPr>
          <w:p w:rsidR="00993798" w:rsidRPr="00CC2C20" w:rsidRDefault="00993798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993798" w:rsidRDefault="0099379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993798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99379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C723A3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993798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993798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C723A3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C723A3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961EF0">
        <w:rPr>
          <w:sz w:val="22"/>
          <w:szCs w:val="22"/>
        </w:rPr>
        <w:t>UE02</w:t>
      </w:r>
      <w:r w:rsidR="00CA15C0">
        <w:rPr>
          <w:sz w:val="22"/>
          <w:szCs w:val="22"/>
        </w:rPr>
        <w:t>5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83433D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961EF0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15C0"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961EF0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961EF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961EF0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-600 до 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961EF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5.85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61EF0" w:rsidRDefault="000344DD" w:rsidP="00961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RDXL*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993798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0.5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E57DBE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E57DBE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E57DBE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E57DBE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01350899" wp14:editId="6A978576">
            <wp:extent cx="3104515" cy="26155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57DB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761BCDD6" wp14:editId="23B48374">
            <wp:extent cx="3285490" cy="3061970"/>
            <wp:effectExtent l="0" t="0" r="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465D22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UE02</w:t>
            </w:r>
            <w:r w:rsidR="00CA15C0">
              <w:rPr>
                <w:sz w:val="22"/>
                <w:szCs w:val="22"/>
              </w:rPr>
              <w:t>5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Угловой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пластиковый патрубок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дренажной линии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Невозвратный</w:t>
            </w:r>
            <w:r>
              <w:rPr>
                <w:sz w:val="22"/>
                <w:szCs w:val="22"/>
              </w:rPr>
              <w:t xml:space="preserve"> клапан с патрубком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FWHDCV0003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9255BD" w:rsidRDefault="00F14BAA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D03FA6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C723A3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465D22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C16FE5">
        <w:rPr>
          <w:sz w:val="22"/>
          <w:szCs w:val="22"/>
        </w:rPr>
        <w:t>UE02</w:t>
      </w:r>
      <w:r w:rsidR="00CA15C0">
        <w:rPr>
          <w:sz w:val="22"/>
          <w:szCs w:val="22"/>
        </w:rPr>
        <w:t>5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C16FE5">
        <w:rPr>
          <w:sz w:val="22"/>
          <w:szCs w:val="22"/>
        </w:rPr>
        <w:t>UE02</w:t>
      </w:r>
      <w:r w:rsidR="00CA15C0">
        <w:rPr>
          <w:sz w:val="22"/>
          <w:szCs w:val="22"/>
        </w:rPr>
        <w:t>5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961EF0">
                                <w:rPr>
                                  <w:b/>
                                  <w:sz w:val="22"/>
                                  <w:szCs w:val="22"/>
                                </w:rPr>
                                <w:t>02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723A3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961EF0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CA15C0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961EF0">
                          <w:rPr>
                            <w:b/>
                            <w:sz w:val="22"/>
                            <w:szCs w:val="22"/>
                          </w:rPr>
                          <w:t>02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723A3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961EF0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="00CA15C0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723A3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61EF0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UE02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723A3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961EF0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UE02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723A3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961EF0">
                                <w:rPr>
                                  <w:b/>
                                  <w:sz w:val="22"/>
                                  <w:szCs w:val="22"/>
                                </w:rPr>
                                <w:t>02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C723A3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961EF0">
                          <w:rPr>
                            <w:b/>
                            <w:sz w:val="22"/>
                            <w:szCs w:val="22"/>
                          </w:rPr>
                          <w:t>02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65D22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078DB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3046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433D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3798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3A3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3FA6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57DBE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613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E026-24A9-4352-9304-899BFC60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7D6B995</Template>
  <TotalTime>11</TotalTime>
  <Pages>20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13</cp:revision>
  <cp:lastPrinted>2021-03-26T08:29:00Z</cp:lastPrinted>
  <dcterms:created xsi:type="dcterms:W3CDTF">2022-11-01T09:49:00Z</dcterms:created>
  <dcterms:modified xsi:type="dcterms:W3CDTF">2024-01-24T07:00:00Z</dcterms:modified>
</cp:coreProperties>
</file>